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00DF7" w14:textId="77777777" w:rsidR="0048385C" w:rsidRDefault="0048385C" w:rsidP="00697E4B">
      <w:pPr>
        <w:pStyle w:val="a3"/>
        <w:spacing w:line="308" w:lineRule="exact"/>
        <w:ind w:firstLineChars="100" w:firstLine="278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役員</w:t>
      </w:r>
      <w:r w:rsidR="00CC794B">
        <w:rPr>
          <w:rFonts w:ascii="ＭＳ 明朝" w:hAnsi="ＭＳ 明朝" w:hint="eastAsia"/>
          <w:sz w:val="28"/>
          <w:szCs w:val="28"/>
        </w:rPr>
        <w:t>等</w:t>
      </w:r>
      <w:r>
        <w:rPr>
          <w:rFonts w:ascii="ＭＳ 明朝" w:hAnsi="ＭＳ 明朝" w:hint="eastAsia"/>
          <w:sz w:val="28"/>
          <w:szCs w:val="28"/>
        </w:rPr>
        <w:t>名簿</w:t>
      </w: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　</w:t>
      </w:r>
      <w:r w:rsidR="00281207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>三好やまなみ会</w:t>
      </w:r>
      <w:r>
        <w:rPr>
          <w:rFonts w:eastAsia="Times New Roman" w:cs="Times New Roman"/>
          <w:spacing w:val="0"/>
        </w:rPr>
        <w:t xml:space="preserve">  </w:t>
      </w:r>
    </w:p>
    <w:p w14:paraId="6324C985" w14:textId="77777777" w:rsidR="0048385C" w:rsidRDefault="0048385C">
      <w:pPr>
        <w:pStyle w:val="a3"/>
        <w:rPr>
          <w:spacing w:val="0"/>
        </w:rPr>
      </w:pPr>
    </w:p>
    <w:p w14:paraId="4CB2B507" w14:textId="3605450D" w:rsidR="0048385C" w:rsidRPr="00697E4B" w:rsidRDefault="0048385C" w:rsidP="00697E4B">
      <w:pPr>
        <w:pStyle w:val="a3"/>
        <w:ind w:firstLineChars="100" w:firstLine="209"/>
        <w:rPr>
          <w:spacing w:val="0"/>
          <w:sz w:val="21"/>
          <w:szCs w:val="21"/>
        </w:rPr>
      </w:pPr>
      <w:r w:rsidRPr="00697E4B">
        <w:rPr>
          <w:rFonts w:ascii="ＭＳ 明朝" w:hAnsi="ＭＳ 明朝" w:hint="eastAsia"/>
          <w:b/>
          <w:bCs/>
          <w:sz w:val="21"/>
          <w:szCs w:val="21"/>
        </w:rPr>
        <w:t>理事</w:t>
      </w:r>
      <w:r w:rsidR="00375237" w:rsidRPr="00697E4B">
        <w:rPr>
          <w:rFonts w:ascii="ＭＳ 明朝" w:hAnsi="ＭＳ 明朝" w:hint="eastAsia"/>
          <w:b/>
          <w:bCs/>
          <w:sz w:val="21"/>
          <w:szCs w:val="21"/>
        </w:rPr>
        <w:t>【</w:t>
      </w:r>
      <w:r w:rsidR="00281207" w:rsidRPr="00697E4B">
        <w:rPr>
          <w:rFonts w:ascii="ＭＳ 明朝" w:hAnsi="ＭＳ 明朝" w:hint="eastAsia"/>
          <w:sz w:val="21"/>
          <w:szCs w:val="21"/>
        </w:rPr>
        <w:t>任期２年</w:t>
      </w:r>
      <w:r w:rsidR="00281207" w:rsidRPr="00697E4B">
        <w:rPr>
          <w:rFonts w:eastAsia="Times New Roman" w:cs="Times New Roman"/>
          <w:spacing w:val="0"/>
          <w:sz w:val="21"/>
          <w:szCs w:val="21"/>
        </w:rPr>
        <w:t xml:space="preserve"> </w:t>
      </w:r>
      <w:r w:rsidR="007F2CA1">
        <w:rPr>
          <w:rFonts w:ascii="ＭＳ 明朝" w:hAnsi="ＭＳ 明朝" w:hint="eastAsia"/>
          <w:spacing w:val="0"/>
          <w:sz w:val="21"/>
          <w:szCs w:val="21"/>
        </w:rPr>
        <w:t>令和</w:t>
      </w:r>
      <w:r w:rsidR="00FC722E">
        <w:rPr>
          <w:rFonts w:ascii="ＭＳ 明朝" w:hAnsi="ＭＳ 明朝" w:hint="eastAsia"/>
          <w:spacing w:val="0"/>
          <w:sz w:val="21"/>
          <w:szCs w:val="21"/>
        </w:rPr>
        <w:t>５</w:t>
      </w:r>
      <w:r w:rsidR="007F2CA1">
        <w:rPr>
          <w:rFonts w:ascii="ＭＳ 明朝" w:hAnsi="ＭＳ 明朝" w:hint="eastAsia"/>
          <w:spacing w:val="0"/>
          <w:sz w:val="21"/>
          <w:szCs w:val="21"/>
        </w:rPr>
        <w:t>年６月</w:t>
      </w:r>
      <w:r w:rsidR="00FC722E">
        <w:rPr>
          <w:rFonts w:ascii="ＭＳ 明朝" w:hAnsi="ＭＳ 明朝" w:hint="eastAsia"/>
          <w:spacing w:val="0"/>
          <w:sz w:val="21"/>
          <w:szCs w:val="21"/>
        </w:rPr>
        <w:t>１６</w:t>
      </w:r>
      <w:r w:rsidR="007F2CA1">
        <w:rPr>
          <w:rFonts w:ascii="ＭＳ 明朝" w:hAnsi="ＭＳ 明朝" w:hint="eastAsia"/>
          <w:spacing w:val="0"/>
          <w:sz w:val="21"/>
          <w:szCs w:val="21"/>
        </w:rPr>
        <w:t>日</w:t>
      </w:r>
      <w:r w:rsidR="008715FB" w:rsidRPr="00697E4B">
        <w:rPr>
          <w:rFonts w:ascii="ＭＳ 明朝" w:hAnsi="ＭＳ 明朝" w:hint="eastAsia"/>
          <w:sz w:val="21"/>
          <w:szCs w:val="21"/>
        </w:rPr>
        <w:t>～令和</w:t>
      </w:r>
      <w:r w:rsidR="00FC722E">
        <w:rPr>
          <w:rFonts w:ascii="ＭＳ 明朝" w:hAnsi="ＭＳ 明朝" w:hint="eastAsia"/>
          <w:sz w:val="21"/>
          <w:szCs w:val="21"/>
        </w:rPr>
        <w:t>６</w:t>
      </w:r>
      <w:r w:rsidR="008715FB" w:rsidRPr="00697E4B">
        <w:rPr>
          <w:rFonts w:ascii="ＭＳ 明朝" w:hAnsi="ＭＳ 明朝" w:hint="eastAsia"/>
          <w:sz w:val="21"/>
          <w:szCs w:val="21"/>
        </w:rPr>
        <w:t>年度</w:t>
      </w:r>
      <w:r w:rsidR="00151D42" w:rsidRPr="00697E4B">
        <w:rPr>
          <w:rFonts w:ascii="ＭＳ 明朝" w:hAnsi="ＭＳ 明朝" w:hint="eastAsia"/>
          <w:sz w:val="21"/>
          <w:szCs w:val="21"/>
        </w:rPr>
        <w:t>分</w:t>
      </w:r>
      <w:r w:rsidR="008715FB" w:rsidRPr="00697E4B">
        <w:rPr>
          <w:rFonts w:ascii="ＭＳ 明朝" w:hAnsi="ＭＳ 明朝" w:hint="eastAsia"/>
          <w:sz w:val="21"/>
          <w:szCs w:val="21"/>
        </w:rPr>
        <w:t>定時評議員会終結時</w:t>
      </w:r>
      <w:r w:rsidR="00375237" w:rsidRPr="00697E4B">
        <w:rPr>
          <w:rFonts w:ascii="ＭＳ 明朝" w:hAnsi="ＭＳ 明朝" w:hint="eastAsia"/>
          <w:spacing w:val="0"/>
          <w:sz w:val="21"/>
          <w:szCs w:val="21"/>
        </w:rPr>
        <w:t>】</w:t>
      </w:r>
    </w:p>
    <w:tbl>
      <w:tblPr>
        <w:tblW w:w="9071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697E4B" w:rsidRPr="00697E4B" w14:paraId="4A81DB5F" w14:textId="77777777" w:rsidTr="00697E4B">
        <w:trPr>
          <w:trHeight w:hRule="exact" w:val="567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7B038" w14:textId="77777777" w:rsidR="00FC26F2" w:rsidRPr="00697E4B" w:rsidRDefault="00FC26F2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905D04" w14:textId="77777777" w:rsidR="00FC26F2" w:rsidRPr="00697E4B" w:rsidRDefault="00FC26F2" w:rsidP="00D159AE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役　　職　　名　　等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44D21EB" w14:textId="77777777" w:rsidR="00FC26F2" w:rsidRPr="00697E4B" w:rsidRDefault="00FC26F2" w:rsidP="00D159AE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氏　　　　名</w:t>
            </w:r>
          </w:p>
        </w:tc>
      </w:tr>
      <w:tr w:rsidR="00697E4B" w:rsidRPr="0053148F" w14:paraId="63D79B83" w14:textId="77777777" w:rsidTr="00697E4B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C9A533" w14:textId="08D47756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D37FA0" w14:textId="5D8797FB" w:rsidR="00FC26F2" w:rsidRPr="00697E4B" w:rsidRDefault="00697E4B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医療法人</w:t>
            </w:r>
            <w:r w:rsidR="00FC26F2" w:rsidRPr="00697E4B">
              <w:rPr>
                <w:rFonts w:ascii="ＭＳ 明朝" w:hAnsi="ＭＳ 明朝" w:hint="eastAsia"/>
                <w:sz w:val="21"/>
                <w:szCs w:val="21"/>
              </w:rPr>
              <w:t>秋田会　理事長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D3FEC2" w14:textId="4E895265" w:rsidR="00FC26F2" w:rsidRPr="00697E4B" w:rsidRDefault="00FC26F2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秋　田　　清　実</w:t>
            </w:r>
          </w:p>
        </w:tc>
      </w:tr>
      <w:tr w:rsidR="00697E4B" w:rsidRPr="0053148F" w14:paraId="7CB1EE7B" w14:textId="77777777" w:rsidTr="00697E4B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5CDB9" w14:textId="59F2CC3F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6229F0" w14:textId="04CDD44E" w:rsidR="00FC26F2" w:rsidRPr="00697E4B" w:rsidRDefault="00697E4B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医療法人</w:t>
            </w:r>
            <w:r w:rsidR="00FC26F2" w:rsidRPr="00697E4B">
              <w:rPr>
                <w:rFonts w:ascii="ＭＳ 明朝" w:hAnsi="ＭＳ 明朝" w:hint="eastAsia"/>
                <w:sz w:val="21"/>
                <w:szCs w:val="21"/>
              </w:rPr>
              <w:t xml:space="preserve">静可会　</w:t>
            </w:r>
            <w:r w:rsidR="004364FA">
              <w:rPr>
                <w:rFonts w:ascii="ＭＳ 明朝" w:hAnsi="ＭＳ 明朝" w:hint="eastAsia"/>
                <w:sz w:val="21"/>
                <w:szCs w:val="21"/>
              </w:rPr>
              <w:t>三加茂田中病院　名誉院長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EFE66D" w14:textId="052AD9B7" w:rsidR="00FC26F2" w:rsidRPr="00697E4B" w:rsidRDefault="00FC26F2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田　中</w:t>
            </w:r>
            <w:r w:rsidRPr="00697E4B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   </w:t>
            </w:r>
            <w:r w:rsidRPr="00697E4B">
              <w:rPr>
                <w:rFonts w:ascii="ＭＳ 明朝" w:hAnsi="ＭＳ 明朝" w:hint="eastAsia"/>
                <w:sz w:val="21"/>
                <w:szCs w:val="21"/>
              </w:rPr>
              <w:t xml:space="preserve">　　勉</w:t>
            </w:r>
          </w:p>
        </w:tc>
      </w:tr>
      <w:tr w:rsidR="00697E4B" w:rsidRPr="0053148F" w14:paraId="480B9714" w14:textId="77777777" w:rsidTr="00697E4B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16EDE0" w14:textId="52927AF5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③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7B09AB0" w14:textId="23A3E292" w:rsidR="00FC26F2" w:rsidRPr="00697E4B" w:rsidRDefault="00697E4B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社会福祉法人池田</w:t>
            </w:r>
            <w:r w:rsidR="00FC26F2" w:rsidRPr="00697E4B">
              <w:rPr>
                <w:rFonts w:ascii="ＭＳ 明朝" w:hAnsi="ＭＳ 明朝" w:hint="eastAsia"/>
                <w:sz w:val="21"/>
                <w:szCs w:val="21"/>
              </w:rPr>
              <w:t>博愛会　理事長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2B5CDB" w14:textId="57EEFFF8" w:rsidR="00FC26F2" w:rsidRPr="00697E4B" w:rsidRDefault="00FC26F2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中　村　　忠　久</w:t>
            </w:r>
          </w:p>
        </w:tc>
      </w:tr>
      <w:tr w:rsidR="00697E4B" w:rsidRPr="0053148F" w14:paraId="3C7E16BE" w14:textId="77777777" w:rsidTr="00697E4B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AFC855" w14:textId="5883DC53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A55E91" w14:textId="0F4C17C5" w:rsidR="00FC26F2" w:rsidRPr="00697E4B" w:rsidRDefault="00697E4B" w:rsidP="003537BD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元</w:t>
            </w:r>
            <w:r w:rsidR="007F2CA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97E4B">
              <w:rPr>
                <w:rFonts w:ascii="ＭＳ 明朝" w:hAnsi="ＭＳ 明朝" w:hint="eastAsia"/>
                <w:sz w:val="21"/>
                <w:szCs w:val="21"/>
              </w:rPr>
              <w:t>社会福祉法人池田博愛会　箸蔵山荘施設長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429938E" w14:textId="06DEB9AB" w:rsidR="00FC26F2" w:rsidRPr="00697E4B" w:rsidRDefault="00FC26F2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木　村　　　　茂</w:t>
            </w:r>
          </w:p>
        </w:tc>
      </w:tr>
      <w:tr w:rsidR="00697E4B" w:rsidRPr="0053148F" w14:paraId="71716FEA" w14:textId="77777777" w:rsidTr="000745E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B3896" w14:textId="55A83564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⑤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F6A9DD" w14:textId="15566C63" w:rsidR="00FC26F2" w:rsidRPr="00697E4B" w:rsidRDefault="00FC722E" w:rsidP="003537BD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pacing w:val="0"/>
                <w:sz w:val="21"/>
                <w:szCs w:val="21"/>
              </w:rPr>
              <w:t>元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697E4B">
              <w:rPr>
                <w:rFonts w:ascii="ＭＳ 明朝" w:hAnsi="ＭＳ 明朝" w:hint="eastAsia"/>
                <w:sz w:val="21"/>
                <w:szCs w:val="21"/>
              </w:rPr>
              <w:t>社会福祉法人三好やまなみ会　常務理事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FDF2ED2" w14:textId="365543CD" w:rsidR="00FC26F2" w:rsidRPr="00697E4B" w:rsidRDefault="00FC722E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井　上　　員　江</w:t>
            </w:r>
          </w:p>
        </w:tc>
      </w:tr>
      <w:tr w:rsidR="00697E4B" w:rsidRPr="0053148F" w14:paraId="0BA7A9F7" w14:textId="77777777" w:rsidTr="000745E0">
        <w:trPr>
          <w:trHeight w:hRule="exact" w:val="567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7DF5971" w14:textId="311523FB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⑥</w:t>
            </w:r>
          </w:p>
        </w:tc>
        <w:tc>
          <w:tcPr>
            <w:tcW w:w="623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3E770803" w14:textId="1DE10E08" w:rsidR="00FC26F2" w:rsidRPr="00697E4B" w:rsidRDefault="00FC722E" w:rsidP="003537BD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特定非営利活動</w:t>
            </w:r>
            <w:r w:rsidRPr="00697E4B">
              <w:rPr>
                <w:rFonts w:ascii="ＭＳ 明朝" w:hAnsi="ＭＳ 明朝" w:hint="eastAsia"/>
                <w:sz w:val="21"/>
                <w:szCs w:val="21"/>
              </w:rPr>
              <w:t>法人みよしサポート協会ぴあぞら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97E4B">
              <w:rPr>
                <w:rFonts w:ascii="ＭＳ 明朝" w:hAnsi="ＭＳ 明朝" w:hint="eastAsia"/>
                <w:sz w:val="21"/>
                <w:szCs w:val="21"/>
              </w:rPr>
              <w:t>理事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77B2B43" w14:textId="2C8BBCD6" w:rsidR="00FC26F2" w:rsidRPr="00697E4B" w:rsidRDefault="00FC722E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大　西　　和　子</w:t>
            </w:r>
          </w:p>
        </w:tc>
      </w:tr>
      <w:tr w:rsidR="00FC722E" w:rsidRPr="0053148F" w14:paraId="378EEB27" w14:textId="77777777" w:rsidTr="000745E0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B6F851" w14:textId="12ED8943" w:rsidR="00FC722E" w:rsidRPr="00697E4B" w:rsidRDefault="00FC722E" w:rsidP="00BB2F83">
            <w:pPr>
              <w:pStyle w:val="a3"/>
              <w:spacing w:before="14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⑦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0C610BC1" w14:textId="1477F67E" w:rsidR="00FC722E" w:rsidRPr="00697E4B" w:rsidRDefault="00FC722E" w:rsidP="003537BD">
            <w:pPr>
              <w:pStyle w:val="a3"/>
              <w:spacing w:before="142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ワークサポートやまなみ　施設長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20C93CE" w14:textId="7BD14B6A" w:rsidR="00FC722E" w:rsidRPr="00697E4B" w:rsidRDefault="00FC722E" w:rsidP="00FC26F2">
            <w:pPr>
              <w:pStyle w:val="a3"/>
              <w:spacing w:before="14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岩　城　　貞　時</w:t>
            </w:r>
          </w:p>
        </w:tc>
      </w:tr>
    </w:tbl>
    <w:p w14:paraId="3A302A4B" w14:textId="77777777" w:rsidR="00281207" w:rsidRDefault="0048385C" w:rsidP="00281207">
      <w:pPr>
        <w:pStyle w:val="a3"/>
        <w:rPr>
          <w:rFonts w:eastAsia="Times New Roman" w:cs="Times New Roman"/>
          <w:spacing w:val="0"/>
        </w:rPr>
      </w:pPr>
      <w:r w:rsidRPr="0053148F">
        <w:rPr>
          <w:rFonts w:eastAsia="Times New Roman" w:cs="Times New Roman"/>
          <w:spacing w:val="0"/>
        </w:rPr>
        <w:t xml:space="preserve">  </w:t>
      </w:r>
    </w:p>
    <w:p w14:paraId="1AAE96EF" w14:textId="2A25DD3D" w:rsidR="008715FB" w:rsidRPr="00697E4B" w:rsidRDefault="00A10264" w:rsidP="00697E4B">
      <w:pPr>
        <w:pStyle w:val="a3"/>
        <w:ind w:firstLineChars="100" w:firstLine="209"/>
        <w:rPr>
          <w:rFonts w:ascii="ＭＳ 明朝" w:hAnsi="ＭＳ 明朝"/>
          <w:sz w:val="21"/>
          <w:szCs w:val="21"/>
        </w:rPr>
      </w:pPr>
      <w:r w:rsidRPr="00697E4B">
        <w:rPr>
          <w:rFonts w:ascii="ＭＳ 明朝" w:hAnsi="ＭＳ 明朝" w:hint="eastAsia"/>
          <w:b/>
          <w:bCs/>
          <w:sz w:val="21"/>
          <w:szCs w:val="21"/>
        </w:rPr>
        <w:t>監事</w:t>
      </w:r>
      <w:r w:rsidR="00151D42" w:rsidRPr="00697E4B">
        <w:rPr>
          <w:rFonts w:ascii="ＭＳ 明朝" w:hAnsi="ＭＳ 明朝" w:hint="eastAsia"/>
          <w:b/>
          <w:bCs/>
          <w:sz w:val="21"/>
          <w:szCs w:val="21"/>
        </w:rPr>
        <w:t>【</w:t>
      </w:r>
      <w:r w:rsidR="008715FB" w:rsidRPr="00697E4B">
        <w:rPr>
          <w:rFonts w:ascii="ＭＳ 明朝" w:hAnsi="ＭＳ 明朝" w:hint="eastAsia"/>
          <w:sz w:val="21"/>
          <w:szCs w:val="21"/>
        </w:rPr>
        <w:t>任期２年</w:t>
      </w:r>
      <w:r w:rsidR="008715FB" w:rsidRPr="00697E4B">
        <w:rPr>
          <w:rFonts w:eastAsia="Times New Roman" w:cs="Times New Roman"/>
          <w:spacing w:val="0"/>
          <w:sz w:val="21"/>
          <w:szCs w:val="21"/>
        </w:rPr>
        <w:t xml:space="preserve"> </w:t>
      </w:r>
      <w:r w:rsidR="007F2CA1">
        <w:rPr>
          <w:rFonts w:ascii="ＭＳ 明朝" w:hAnsi="ＭＳ 明朝" w:hint="eastAsia"/>
          <w:spacing w:val="0"/>
          <w:sz w:val="21"/>
          <w:szCs w:val="21"/>
        </w:rPr>
        <w:t>令和</w:t>
      </w:r>
      <w:r w:rsidR="00662A7A">
        <w:rPr>
          <w:rFonts w:ascii="ＭＳ 明朝" w:hAnsi="ＭＳ 明朝" w:hint="eastAsia"/>
          <w:spacing w:val="0"/>
          <w:sz w:val="21"/>
          <w:szCs w:val="21"/>
        </w:rPr>
        <w:t>５</w:t>
      </w:r>
      <w:r w:rsidR="007F2CA1">
        <w:rPr>
          <w:rFonts w:ascii="ＭＳ 明朝" w:hAnsi="ＭＳ 明朝" w:hint="eastAsia"/>
          <w:spacing w:val="0"/>
          <w:sz w:val="21"/>
          <w:szCs w:val="21"/>
        </w:rPr>
        <w:t>年６月</w:t>
      </w:r>
      <w:r w:rsidR="00662A7A">
        <w:rPr>
          <w:rFonts w:ascii="ＭＳ 明朝" w:hAnsi="ＭＳ 明朝" w:hint="eastAsia"/>
          <w:spacing w:val="0"/>
          <w:sz w:val="21"/>
          <w:szCs w:val="21"/>
        </w:rPr>
        <w:t>１６</w:t>
      </w:r>
      <w:r w:rsidR="007F2CA1">
        <w:rPr>
          <w:rFonts w:ascii="ＭＳ 明朝" w:hAnsi="ＭＳ 明朝" w:hint="eastAsia"/>
          <w:spacing w:val="0"/>
          <w:sz w:val="21"/>
          <w:szCs w:val="21"/>
        </w:rPr>
        <w:t>日</w:t>
      </w:r>
      <w:r w:rsidR="008715FB" w:rsidRPr="00697E4B">
        <w:rPr>
          <w:rFonts w:ascii="ＭＳ 明朝" w:hAnsi="ＭＳ 明朝" w:hint="eastAsia"/>
          <w:sz w:val="21"/>
          <w:szCs w:val="21"/>
        </w:rPr>
        <w:t>～令和</w:t>
      </w:r>
      <w:r w:rsidR="00662A7A">
        <w:rPr>
          <w:rFonts w:ascii="ＭＳ 明朝" w:hAnsi="ＭＳ 明朝" w:hint="eastAsia"/>
          <w:sz w:val="21"/>
          <w:szCs w:val="21"/>
        </w:rPr>
        <w:t>６</w:t>
      </w:r>
      <w:r w:rsidR="008715FB" w:rsidRPr="00697E4B">
        <w:rPr>
          <w:rFonts w:ascii="ＭＳ 明朝" w:hAnsi="ＭＳ 明朝" w:hint="eastAsia"/>
          <w:sz w:val="21"/>
          <w:szCs w:val="21"/>
        </w:rPr>
        <w:t>年度</w:t>
      </w:r>
      <w:r w:rsidR="00151D42" w:rsidRPr="00697E4B">
        <w:rPr>
          <w:rFonts w:ascii="ＭＳ 明朝" w:hAnsi="ＭＳ 明朝" w:hint="eastAsia"/>
          <w:sz w:val="21"/>
          <w:szCs w:val="21"/>
        </w:rPr>
        <w:t>分</w:t>
      </w:r>
      <w:r w:rsidR="008715FB" w:rsidRPr="00697E4B">
        <w:rPr>
          <w:rFonts w:ascii="ＭＳ 明朝" w:hAnsi="ＭＳ 明朝" w:hint="eastAsia"/>
          <w:sz w:val="21"/>
          <w:szCs w:val="21"/>
        </w:rPr>
        <w:t>定時評議員会終結時</w:t>
      </w:r>
      <w:r w:rsidR="00151D42" w:rsidRPr="00697E4B">
        <w:rPr>
          <w:rFonts w:ascii="ＭＳ 明朝" w:hAnsi="ＭＳ 明朝" w:hint="eastAsia"/>
          <w:spacing w:val="0"/>
          <w:sz w:val="21"/>
          <w:szCs w:val="21"/>
        </w:rPr>
        <w:t>】</w:t>
      </w:r>
    </w:p>
    <w:tbl>
      <w:tblPr>
        <w:tblStyle w:val="a8"/>
        <w:tblW w:w="9071" w:type="dxa"/>
        <w:tblInd w:w="127" w:type="dxa"/>
        <w:tblLook w:val="04A0" w:firstRow="1" w:lastRow="0" w:firstColumn="1" w:lastColumn="0" w:noHBand="0" w:noVBand="1"/>
      </w:tblPr>
      <w:tblGrid>
        <w:gridCol w:w="567"/>
        <w:gridCol w:w="6236"/>
        <w:gridCol w:w="2268"/>
      </w:tblGrid>
      <w:tr w:rsidR="00697E4B" w14:paraId="184BCF88" w14:textId="77777777" w:rsidTr="00697E4B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116C2" w14:textId="77777777" w:rsidR="00FC26F2" w:rsidRPr="00697E4B" w:rsidRDefault="00FC26F2" w:rsidP="00AB0F7F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2D256" w14:textId="77777777" w:rsidR="00FC26F2" w:rsidRPr="00697E4B" w:rsidRDefault="00FC26F2" w:rsidP="00D159AE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役　　職　　名　　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C207B" w14:textId="77777777" w:rsidR="00FC26F2" w:rsidRPr="00697E4B" w:rsidRDefault="00FC26F2" w:rsidP="00D159AE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氏　　　　名</w:t>
            </w:r>
          </w:p>
        </w:tc>
      </w:tr>
      <w:tr w:rsidR="00697E4B" w14:paraId="1195B290" w14:textId="77777777" w:rsidTr="00697E4B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55C57" w14:textId="77777777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①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43777" w14:textId="01F2492E" w:rsidR="00FC26F2" w:rsidRPr="00697E4B" w:rsidRDefault="00FC26F2" w:rsidP="00CC794B">
            <w:pPr>
              <w:pStyle w:val="a3"/>
              <w:spacing w:before="142"/>
              <w:rPr>
                <w:rFonts w:eastAsiaTheme="minorEastAsia"/>
                <w:spacing w:val="0"/>
                <w:sz w:val="21"/>
                <w:szCs w:val="21"/>
              </w:rPr>
            </w:pPr>
            <w:r w:rsidRPr="00697E4B">
              <w:rPr>
                <w:rFonts w:eastAsiaTheme="minorEastAsia" w:cs="Times New Roman" w:hint="eastAsia"/>
                <w:spacing w:val="0"/>
                <w:sz w:val="21"/>
                <w:szCs w:val="21"/>
              </w:rPr>
              <w:t>税理士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0C378" w14:textId="584F6432" w:rsidR="00FC26F2" w:rsidRPr="00697E4B" w:rsidRDefault="00FC722E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眞　鍋　　照　夫</w:t>
            </w:r>
          </w:p>
        </w:tc>
      </w:tr>
      <w:tr w:rsidR="00697E4B" w14:paraId="6371818D" w14:textId="77777777" w:rsidTr="00697E4B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00160" w14:textId="77777777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②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18928" w14:textId="4AFA9D50" w:rsidR="00FC26F2" w:rsidRPr="00697E4B" w:rsidRDefault="00FC722E" w:rsidP="00697E4B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元　東みよし町福祉課長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78FBD" w14:textId="38839164" w:rsidR="00FC26F2" w:rsidRPr="00697E4B" w:rsidRDefault="00FC722E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住　友　　光　弘</w:t>
            </w:r>
          </w:p>
        </w:tc>
      </w:tr>
    </w:tbl>
    <w:p w14:paraId="1483E541" w14:textId="77777777" w:rsidR="00A10264" w:rsidRDefault="00A10264" w:rsidP="00281207">
      <w:pPr>
        <w:pStyle w:val="a3"/>
        <w:rPr>
          <w:rFonts w:eastAsiaTheme="minorEastAsia" w:cs="Times New Roman"/>
          <w:spacing w:val="0"/>
        </w:rPr>
      </w:pPr>
    </w:p>
    <w:p w14:paraId="22FE98BA" w14:textId="082FA6C7" w:rsidR="0048385C" w:rsidRPr="00697E4B" w:rsidRDefault="0048385C" w:rsidP="00862DF0">
      <w:pPr>
        <w:pStyle w:val="a3"/>
        <w:ind w:firstLineChars="50" w:firstLine="104"/>
        <w:rPr>
          <w:spacing w:val="0"/>
          <w:sz w:val="21"/>
          <w:szCs w:val="21"/>
        </w:rPr>
      </w:pPr>
      <w:r w:rsidRPr="00697E4B">
        <w:rPr>
          <w:rFonts w:ascii="ＭＳ 明朝" w:hAnsi="ＭＳ 明朝" w:hint="eastAsia"/>
          <w:b/>
          <w:bCs/>
          <w:sz w:val="21"/>
          <w:szCs w:val="21"/>
        </w:rPr>
        <w:t>評議員</w:t>
      </w:r>
      <w:r w:rsidR="00151D42" w:rsidRPr="00697E4B">
        <w:rPr>
          <w:rFonts w:asciiTheme="minorEastAsia" w:eastAsiaTheme="minorEastAsia" w:hAnsiTheme="minorEastAsia" w:cs="Times New Roman" w:hint="eastAsia"/>
          <w:spacing w:val="0"/>
          <w:sz w:val="21"/>
          <w:szCs w:val="21"/>
        </w:rPr>
        <w:t>【</w:t>
      </w:r>
      <w:r w:rsidR="00281207" w:rsidRPr="00697E4B">
        <w:rPr>
          <w:rFonts w:ascii="ＭＳ 明朝" w:hAnsi="ＭＳ 明朝" w:hint="eastAsia"/>
          <w:sz w:val="21"/>
          <w:szCs w:val="21"/>
        </w:rPr>
        <w:t>任期４年</w:t>
      </w:r>
      <w:r w:rsidR="00281207" w:rsidRPr="00697E4B">
        <w:rPr>
          <w:rFonts w:eastAsia="Times New Roman" w:cs="Times New Roman"/>
          <w:spacing w:val="0"/>
          <w:sz w:val="21"/>
          <w:szCs w:val="21"/>
        </w:rPr>
        <w:t xml:space="preserve"> </w:t>
      </w:r>
      <w:r w:rsidR="00375237" w:rsidRPr="00697E4B">
        <w:rPr>
          <w:rFonts w:ascii="ＭＳ 明朝" w:hAnsi="ＭＳ 明朝" w:hint="eastAsia"/>
          <w:sz w:val="21"/>
          <w:szCs w:val="21"/>
        </w:rPr>
        <w:t>令和３年</w:t>
      </w:r>
      <w:r w:rsidR="00151D42" w:rsidRPr="00697E4B">
        <w:rPr>
          <w:rFonts w:ascii="ＭＳ 明朝" w:hAnsi="ＭＳ 明朝" w:hint="eastAsia"/>
          <w:sz w:val="21"/>
          <w:szCs w:val="21"/>
        </w:rPr>
        <w:t>５月２１日</w:t>
      </w:r>
      <w:r w:rsidR="00281207" w:rsidRPr="00697E4B">
        <w:rPr>
          <w:rFonts w:ascii="ＭＳ 明朝" w:hAnsi="ＭＳ 明朝" w:hint="eastAsia"/>
          <w:sz w:val="21"/>
          <w:szCs w:val="21"/>
        </w:rPr>
        <w:t>～</w:t>
      </w:r>
      <w:r w:rsidR="008715FB" w:rsidRPr="00697E4B">
        <w:rPr>
          <w:rFonts w:ascii="ＭＳ 明朝" w:hAnsi="ＭＳ 明朝" w:hint="eastAsia"/>
          <w:sz w:val="21"/>
          <w:szCs w:val="21"/>
        </w:rPr>
        <w:t>令和</w:t>
      </w:r>
      <w:r w:rsidR="00151D42" w:rsidRPr="00697E4B">
        <w:rPr>
          <w:rFonts w:ascii="ＭＳ 明朝" w:hAnsi="ＭＳ 明朝" w:hint="eastAsia"/>
          <w:sz w:val="21"/>
          <w:szCs w:val="21"/>
        </w:rPr>
        <w:t>６</w:t>
      </w:r>
      <w:r w:rsidR="00281207" w:rsidRPr="00697E4B">
        <w:rPr>
          <w:rFonts w:ascii="ＭＳ 明朝" w:hAnsi="ＭＳ 明朝" w:hint="eastAsia"/>
          <w:sz w:val="21"/>
          <w:szCs w:val="21"/>
        </w:rPr>
        <w:t>年度</w:t>
      </w:r>
      <w:r w:rsidR="00151D42" w:rsidRPr="00697E4B">
        <w:rPr>
          <w:rFonts w:ascii="ＭＳ 明朝" w:hAnsi="ＭＳ 明朝" w:hint="eastAsia"/>
          <w:sz w:val="21"/>
          <w:szCs w:val="21"/>
        </w:rPr>
        <w:t>分</w:t>
      </w:r>
      <w:r w:rsidR="00281207" w:rsidRPr="00697E4B">
        <w:rPr>
          <w:rFonts w:ascii="ＭＳ 明朝" w:hAnsi="ＭＳ 明朝" w:hint="eastAsia"/>
          <w:sz w:val="21"/>
          <w:szCs w:val="21"/>
        </w:rPr>
        <w:t>定時評議員会終結時</w:t>
      </w:r>
      <w:r w:rsidR="00151D42" w:rsidRPr="00697E4B">
        <w:rPr>
          <w:rFonts w:ascii="ＭＳ 明朝" w:hAnsi="ＭＳ 明朝" w:hint="eastAsia"/>
          <w:spacing w:val="0"/>
          <w:sz w:val="21"/>
          <w:szCs w:val="21"/>
        </w:rPr>
        <w:t>】</w:t>
      </w:r>
    </w:p>
    <w:tbl>
      <w:tblPr>
        <w:tblW w:w="9071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697E4B" w:rsidRPr="0053148F" w14:paraId="6B34B92F" w14:textId="77777777" w:rsidTr="00697E4B">
        <w:trPr>
          <w:trHeight w:val="567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5CE32" w14:textId="77777777" w:rsidR="00FC26F2" w:rsidRPr="00697E4B" w:rsidRDefault="00FC26F2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7341799" w14:textId="77777777" w:rsidR="00FC26F2" w:rsidRPr="00697E4B" w:rsidRDefault="00FC26F2" w:rsidP="00D159AE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団　　　体　　　名</w:t>
            </w:r>
            <w:r w:rsidRPr="00697E4B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    </w:t>
            </w:r>
            <w:r w:rsidRPr="00697E4B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47A34B5" w14:textId="205C8A57" w:rsidR="00FC26F2" w:rsidRPr="00697E4B" w:rsidRDefault="00FC26F2" w:rsidP="00D159AE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氏　　　　名</w:t>
            </w:r>
          </w:p>
        </w:tc>
      </w:tr>
      <w:tr w:rsidR="00697E4B" w:rsidRPr="0053148F" w14:paraId="6DF4FEC7" w14:textId="77777777" w:rsidTr="00697E4B">
        <w:trPr>
          <w:trHeight w:val="567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B122E7" w14:textId="634FAE9B" w:rsidR="00FC26F2" w:rsidRPr="00697E4B" w:rsidRDefault="00FC26F2" w:rsidP="002478E2">
            <w:pPr>
              <w:pStyle w:val="a3"/>
              <w:numPr>
                <w:ilvl w:val="0"/>
                <w:numId w:val="1"/>
              </w:numPr>
              <w:spacing w:before="142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694E83D" w14:textId="661CC7E2" w:rsidR="00FC26F2" w:rsidRPr="00697E4B" w:rsidRDefault="00697E4B" w:rsidP="008621F2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特定医療法人</w:t>
            </w:r>
            <w:r w:rsidR="00FC26F2" w:rsidRPr="00697E4B">
              <w:rPr>
                <w:rFonts w:ascii="ＭＳ 明朝" w:hAnsi="ＭＳ 明朝" w:hint="eastAsia"/>
                <w:sz w:val="21"/>
                <w:szCs w:val="21"/>
              </w:rPr>
              <w:t xml:space="preserve">恵済会　</w:t>
            </w:r>
            <w:r w:rsidR="002478E2">
              <w:rPr>
                <w:rFonts w:ascii="ＭＳ 明朝" w:hAnsi="ＭＳ 明朝" w:hint="eastAsia"/>
                <w:sz w:val="21"/>
                <w:szCs w:val="21"/>
              </w:rPr>
              <w:t>ゆうあいホスピタル　医長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99E2A5A" w14:textId="3DA99840" w:rsidR="002478E2" w:rsidRPr="002478E2" w:rsidRDefault="002478E2" w:rsidP="002478E2">
            <w:pPr>
              <w:pStyle w:val="a3"/>
              <w:spacing w:before="14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富　永　　武　男</w:t>
            </w:r>
          </w:p>
        </w:tc>
      </w:tr>
      <w:tr w:rsidR="00697E4B" w:rsidRPr="0053148F" w14:paraId="0CB2C645" w14:textId="77777777" w:rsidTr="00697E4B">
        <w:trPr>
          <w:trHeight w:val="567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DF0589" w14:textId="4AA182C4" w:rsidR="00FC26F2" w:rsidRPr="00697E4B" w:rsidRDefault="00FC26F2" w:rsidP="0005419A">
            <w:pPr>
              <w:pStyle w:val="a3"/>
              <w:numPr>
                <w:ilvl w:val="0"/>
                <w:numId w:val="1"/>
              </w:numPr>
              <w:spacing w:before="142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2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E452AE" w14:textId="312285A0" w:rsidR="00FC26F2" w:rsidRPr="008A2734" w:rsidRDefault="0005419A" w:rsidP="003537BD">
            <w:pPr>
              <w:pStyle w:val="a3"/>
              <w:spacing w:before="142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元　</w:t>
            </w:r>
            <w:r w:rsidR="00FC26F2" w:rsidRPr="00697E4B">
              <w:rPr>
                <w:rFonts w:ascii="ＭＳ 明朝" w:hAnsi="ＭＳ 明朝" w:hint="eastAsia"/>
                <w:sz w:val="21"/>
                <w:szCs w:val="21"/>
              </w:rPr>
              <w:t>三好郡精神障害者家族会　会長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A44A511" w14:textId="67F444B8" w:rsidR="00FC26F2" w:rsidRPr="00697E4B" w:rsidRDefault="00375237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西　岡　　峰　子</w:t>
            </w:r>
          </w:p>
        </w:tc>
      </w:tr>
      <w:tr w:rsidR="00697E4B" w:rsidRPr="0053148F" w14:paraId="57AF7C14" w14:textId="77777777" w:rsidTr="00697E4B">
        <w:trPr>
          <w:trHeight w:val="567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6CF2A0" w14:textId="368EDB59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③</w:t>
            </w:r>
          </w:p>
        </w:tc>
        <w:tc>
          <w:tcPr>
            <w:tcW w:w="62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A4A863" w14:textId="51520BA8" w:rsidR="00FC26F2" w:rsidRPr="00697E4B" w:rsidRDefault="00FC26F2" w:rsidP="00697E4B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精神保健</w:t>
            </w:r>
            <w:r w:rsidR="00697E4B" w:rsidRPr="00697E4B">
              <w:rPr>
                <w:rFonts w:ascii="ＭＳ 明朝" w:hAnsi="ＭＳ 明朝" w:hint="eastAsia"/>
                <w:sz w:val="21"/>
                <w:szCs w:val="21"/>
              </w:rPr>
              <w:t>ボランティア</w:t>
            </w:r>
            <w:r w:rsidRPr="00697E4B">
              <w:rPr>
                <w:rFonts w:ascii="ＭＳ 明朝" w:hAnsi="ＭＳ 明朝" w:hint="eastAsia"/>
                <w:sz w:val="21"/>
                <w:szCs w:val="21"/>
              </w:rPr>
              <w:t xml:space="preserve">　ハートみよし</w:t>
            </w:r>
            <w:r w:rsidRPr="00697E4B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697E4B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6DCA3A6" w14:textId="19CCE8AE" w:rsidR="00FC26F2" w:rsidRPr="00697E4B" w:rsidRDefault="00FC26F2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長　内　　和　代</w:t>
            </w:r>
          </w:p>
        </w:tc>
      </w:tr>
      <w:tr w:rsidR="00697E4B" w:rsidRPr="0053148F" w14:paraId="03DB84D0" w14:textId="77777777" w:rsidTr="00697E4B">
        <w:trPr>
          <w:trHeight w:val="567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37F19F" w14:textId="2181C2C5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④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3D18E2" w14:textId="53961980" w:rsidR="00FC26F2" w:rsidRPr="00697E4B" w:rsidRDefault="00FC26F2" w:rsidP="00281207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三好市手をつなぐ育成会</w:t>
            </w:r>
            <w:r w:rsidRPr="00697E4B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697E4B">
              <w:rPr>
                <w:rFonts w:ascii="ＭＳ 明朝" w:hAnsi="ＭＳ 明朝" w:hint="eastAsia"/>
                <w:sz w:val="21"/>
                <w:szCs w:val="21"/>
              </w:rPr>
              <w:t>会長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DF071D1" w14:textId="65072264" w:rsidR="00FC26F2" w:rsidRPr="00697E4B" w:rsidRDefault="00FC26F2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藤　原　　早　月</w:t>
            </w:r>
          </w:p>
        </w:tc>
      </w:tr>
      <w:tr w:rsidR="00697E4B" w:rsidRPr="0053148F" w14:paraId="53F5A12B" w14:textId="77777777" w:rsidTr="00697E4B">
        <w:trPr>
          <w:trHeight w:val="567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82DFEE" w14:textId="0A19C674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⑤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D56210" w14:textId="48E51E7A" w:rsidR="00FC26F2" w:rsidRPr="00697E4B" w:rsidRDefault="00FC26F2" w:rsidP="00281207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東みよし町議会議員</w:t>
            </w:r>
            <w:r w:rsid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・元東みよし町社会福祉協議会　事務局長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1FC6EC" w14:textId="5DBF4598" w:rsidR="00FC26F2" w:rsidRPr="00697E4B" w:rsidRDefault="00FC26F2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三　好　　正　治</w:t>
            </w:r>
          </w:p>
        </w:tc>
      </w:tr>
      <w:tr w:rsidR="00697E4B" w:rsidRPr="0053148F" w14:paraId="0BAE145F" w14:textId="77777777" w:rsidTr="00697E4B">
        <w:trPr>
          <w:trHeight w:val="567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34DECB" w14:textId="19DEFD2D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⑥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53C200" w14:textId="51662B51" w:rsidR="00FC26F2" w:rsidRPr="00697E4B" w:rsidRDefault="00FC26F2" w:rsidP="00281207">
            <w:pPr>
              <w:pStyle w:val="a3"/>
              <w:spacing w:before="142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司法書士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C4652F2" w14:textId="0DDDCE4F" w:rsidR="00FC26F2" w:rsidRPr="00697E4B" w:rsidRDefault="00FC26F2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山　口　　浩　志</w:t>
            </w:r>
          </w:p>
        </w:tc>
      </w:tr>
      <w:tr w:rsidR="00697E4B" w:rsidRPr="0053148F" w14:paraId="27F65649" w14:textId="77777777" w:rsidTr="00697E4B">
        <w:trPr>
          <w:trHeight w:val="567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0503556" w14:textId="1AA36132" w:rsidR="00FC26F2" w:rsidRPr="00697E4B" w:rsidRDefault="00FC26F2" w:rsidP="00BB2F83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z w:val="21"/>
                <w:szCs w:val="21"/>
              </w:rPr>
              <w:t>⑦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01B0042" w14:textId="0D8D8AEF" w:rsidR="00FC26F2" w:rsidRPr="00697E4B" w:rsidRDefault="00697E4B" w:rsidP="00697E4B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社会福祉法人</w:t>
            </w:r>
            <w:r w:rsidR="00FC26F2" w:rsidRPr="00697E4B">
              <w:rPr>
                <w:rFonts w:ascii="ＭＳ 明朝" w:hAnsi="ＭＳ 明朝" w:hint="eastAsia"/>
                <w:sz w:val="21"/>
                <w:szCs w:val="21"/>
              </w:rPr>
              <w:t xml:space="preserve">東みよし町社会福祉協議会　</w:t>
            </w:r>
            <w:r w:rsidR="00A27C9F">
              <w:rPr>
                <w:rFonts w:ascii="ＭＳ 明朝" w:hAnsi="ＭＳ 明朝" w:hint="eastAsia"/>
                <w:sz w:val="21"/>
                <w:szCs w:val="21"/>
              </w:rPr>
              <w:t>常務理事・</w:t>
            </w:r>
            <w:r w:rsidR="00FC26F2" w:rsidRPr="00697E4B">
              <w:rPr>
                <w:rFonts w:ascii="ＭＳ 明朝" w:hAnsi="ＭＳ 明朝" w:hint="eastAsia"/>
                <w:sz w:val="21"/>
                <w:szCs w:val="21"/>
              </w:rPr>
              <w:t>事務局長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6E5998C" w14:textId="11406A5E" w:rsidR="00FC26F2" w:rsidRPr="00697E4B" w:rsidRDefault="00FC26F2" w:rsidP="00FC26F2">
            <w:pPr>
              <w:pStyle w:val="a3"/>
              <w:spacing w:before="142"/>
              <w:jc w:val="center"/>
              <w:rPr>
                <w:spacing w:val="0"/>
                <w:sz w:val="21"/>
                <w:szCs w:val="21"/>
              </w:rPr>
            </w:pPr>
            <w:r w:rsidRPr="00697E4B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藤　内　　則　康</w:t>
            </w:r>
          </w:p>
        </w:tc>
      </w:tr>
      <w:tr w:rsidR="00697E4B" w:rsidRPr="0053148F" w14:paraId="3153CAD1" w14:textId="77777777" w:rsidTr="00FC722E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4F3AA8E" w14:textId="378078A9" w:rsidR="00BB2F83" w:rsidRPr="00697E4B" w:rsidRDefault="00BB2F83" w:rsidP="00BB2F83">
            <w:pPr>
              <w:pStyle w:val="a3"/>
              <w:spacing w:before="142"/>
              <w:jc w:val="center"/>
              <w:rPr>
                <w:rFonts w:eastAsia="Times New Roman" w:cs="Times New Roman"/>
                <w:spacing w:val="0"/>
                <w:sz w:val="21"/>
                <w:szCs w:val="21"/>
              </w:rPr>
            </w:pPr>
            <w:r w:rsidRPr="00697E4B">
              <w:rPr>
                <w:rFonts w:ascii="ＭＳ 明朝" w:hAnsi="ＭＳ 明朝" w:hint="eastAsia"/>
                <w:spacing w:val="0"/>
                <w:sz w:val="21"/>
                <w:szCs w:val="21"/>
              </w:rPr>
              <w:t>⑧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2E2E48C" w14:textId="64FE806F" w:rsidR="00BB2F83" w:rsidRPr="00697E4B" w:rsidRDefault="00FC722E" w:rsidP="00697E4B">
            <w:pPr>
              <w:pStyle w:val="a3"/>
              <w:spacing w:before="120"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元　徳島県職員・精神保健ボランティア　ハートみよし役員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566BC54" w14:textId="07A3789A" w:rsidR="00BB2F83" w:rsidRPr="00697E4B" w:rsidRDefault="00FC722E" w:rsidP="00FC26F2">
            <w:pPr>
              <w:pStyle w:val="a3"/>
              <w:spacing w:before="142"/>
              <w:jc w:val="center"/>
              <w:rPr>
                <w:rFonts w:asciiTheme="minorEastAsia" w:eastAsiaTheme="minorEastAsia" w:hAnsiTheme="minorEastAsia" w:cs="Times New Roman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白　川　　幸　代</w:t>
            </w:r>
          </w:p>
        </w:tc>
      </w:tr>
      <w:tr w:rsidR="00FC722E" w:rsidRPr="0053148F" w14:paraId="3B982004" w14:textId="77777777" w:rsidTr="00697E4B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A2834" w14:textId="58250E52" w:rsidR="00FC722E" w:rsidRPr="00697E4B" w:rsidRDefault="00FC722E" w:rsidP="00BB2F83">
            <w:pPr>
              <w:pStyle w:val="a3"/>
              <w:spacing w:before="142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⑨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4C051487" w14:textId="4A31EC59" w:rsidR="00FC722E" w:rsidRPr="00697E4B" w:rsidRDefault="00FC722E" w:rsidP="00697E4B">
            <w:pPr>
              <w:pStyle w:val="a3"/>
              <w:spacing w:before="120"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社会福祉法人三好市社会福祉協議会　事務局長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F15D60" w14:textId="3BB29376" w:rsidR="00FC722E" w:rsidRPr="00697E4B" w:rsidRDefault="00FC722E" w:rsidP="00FC26F2">
            <w:pPr>
              <w:pStyle w:val="a3"/>
              <w:spacing w:before="142"/>
              <w:jc w:val="center"/>
              <w:rPr>
                <w:rFonts w:asciiTheme="minorEastAsia" w:eastAsiaTheme="minorEastAsia" w:hAnsiTheme="minorEastAsia" w:cs="Times New Roman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高　野　　健　一</w:t>
            </w:r>
          </w:p>
        </w:tc>
      </w:tr>
    </w:tbl>
    <w:p w14:paraId="30590284" w14:textId="77777777" w:rsidR="0048385C" w:rsidRPr="0053148F" w:rsidRDefault="0048385C">
      <w:pPr>
        <w:pStyle w:val="a3"/>
        <w:spacing w:line="142" w:lineRule="exact"/>
        <w:rPr>
          <w:spacing w:val="0"/>
        </w:rPr>
      </w:pPr>
    </w:p>
    <w:sectPr w:rsidR="0048385C" w:rsidRPr="0053148F" w:rsidSect="00D159AE">
      <w:pgSz w:w="11906" w:h="16838"/>
      <w:pgMar w:top="1134" w:right="136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21E4" w14:textId="77777777" w:rsidR="000E3794" w:rsidRDefault="000E3794" w:rsidP="004C7A3A">
      <w:r>
        <w:separator/>
      </w:r>
    </w:p>
  </w:endnote>
  <w:endnote w:type="continuationSeparator" w:id="0">
    <w:p w14:paraId="27C2504A" w14:textId="77777777" w:rsidR="000E3794" w:rsidRDefault="000E3794" w:rsidP="004C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281B5" w14:textId="77777777" w:rsidR="000E3794" w:rsidRDefault="000E3794" w:rsidP="004C7A3A">
      <w:r>
        <w:separator/>
      </w:r>
    </w:p>
  </w:footnote>
  <w:footnote w:type="continuationSeparator" w:id="0">
    <w:p w14:paraId="2280A6DC" w14:textId="77777777" w:rsidR="000E3794" w:rsidRDefault="000E3794" w:rsidP="004C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651D"/>
    <w:multiLevelType w:val="hybridMultilevel"/>
    <w:tmpl w:val="C898143C"/>
    <w:lvl w:ilvl="0" w:tplc="AB8478A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601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C"/>
    <w:rsid w:val="0005419A"/>
    <w:rsid w:val="000745E0"/>
    <w:rsid w:val="00084B0B"/>
    <w:rsid w:val="000C1BB4"/>
    <w:rsid w:val="000E3794"/>
    <w:rsid w:val="00136182"/>
    <w:rsid w:val="00151D42"/>
    <w:rsid w:val="002478E2"/>
    <w:rsid w:val="002807DD"/>
    <w:rsid w:val="00281207"/>
    <w:rsid w:val="0030576B"/>
    <w:rsid w:val="003537BD"/>
    <w:rsid w:val="0036669E"/>
    <w:rsid w:val="00375237"/>
    <w:rsid w:val="003D4138"/>
    <w:rsid w:val="004074D3"/>
    <w:rsid w:val="004201FE"/>
    <w:rsid w:val="00434CC1"/>
    <w:rsid w:val="004364FA"/>
    <w:rsid w:val="00436A1E"/>
    <w:rsid w:val="00436D22"/>
    <w:rsid w:val="0048385C"/>
    <w:rsid w:val="004B610D"/>
    <w:rsid w:val="004C4A05"/>
    <w:rsid w:val="004C7A3A"/>
    <w:rsid w:val="00512A81"/>
    <w:rsid w:val="00523725"/>
    <w:rsid w:val="00526CAB"/>
    <w:rsid w:val="0053148F"/>
    <w:rsid w:val="005421A4"/>
    <w:rsid w:val="00592D27"/>
    <w:rsid w:val="00595040"/>
    <w:rsid w:val="00600992"/>
    <w:rsid w:val="00602FF8"/>
    <w:rsid w:val="006123FC"/>
    <w:rsid w:val="006368C8"/>
    <w:rsid w:val="00662A7A"/>
    <w:rsid w:val="00697E4B"/>
    <w:rsid w:val="00723BBE"/>
    <w:rsid w:val="00734FF8"/>
    <w:rsid w:val="007D72CE"/>
    <w:rsid w:val="007E1A4A"/>
    <w:rsid w:val="007E2CC1"/>
    <w:rsid w:val="007F2CA1"/>
    <w:rsid w:val="00842A16"/>
    <w:rsid w:val="00845E59"/>
    <w:rsid w:val="008621F2"/>
    <w:rsid w:val="00862DF0"/>
    <w:rsid w:val="008715FB"/>
    <w:rsid w:val="008A2734"/>
    <w:rsid w:val="008D7EC3"/>
    <w:rsid w:val="00921191"/>
    <w:rsid w:val="00960D25"/>
    <w:rsid w:val="00981010"/>
    <w:rsid w:val="009A0EDA"/>
    <w:rsid w:val="009D3FF4"/>
    <w:rsid w:val="00A10264"/>
    <w:rsid w:val="00A27C9F"/>
    <w:rsid w:val="00A43937"/>
    <w:rsid w:val="00A61408"/>
    <w:rsid w:val="00AB0F7F"/>
    <w:rsid w:val="00AC3610"/>
    <w:rsid w:val="00B04E46"/>
    <w:rsid w:val="00B34437"/>
    <w:rsid w:val="00B97414"/>
    <w:rsid w:val="00BB2F83"/>
    <w:rsid w:val="00BC384C"/>
    <w:rsid w:val="00C326A9"/>
    <w:rsid w:val="00C500C9"/>
    <w:rsid w:val="00CC794B"/>
    <w:rsid w:val="00CF1798"/>
    <w:rsid w:val="00D06A8D"/>
    <w:rsid w:val="00D159AE"/>
    <w:rsid w:val="00D71C9B"/>
    <w:rsid w:val="00D9175E"/>
    <w:rsid w:val="00D92F2A"/>
    <w:rsid w:val="00DC0B5E"/>
    <w:rsid w:val="00E162CE"/>
    <w:rsid w:val="00E92E44"/>
    <w:rsid w:val="00EC578B"/>
    <w:rsid w:val="00F92A71"/>
    <w:rsid w:val="00FB6AEC"/>
    <w:rsid w:val="00FC26F2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19638C"/>
  <w15:docId w15:val="{F769275F-4ADC-41FD-92C1-54005C29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0992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C7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A3A"/>
  </w:style>
  <w:style w:type="paragraph" w:styleId="a6">
    <w:name w:val="footer"/>
    <w:basedOn w:val="a"/>
    <w:link w:val="a7"/>
    <w:uiPriority w:val="99"/>
    <w:unhideWhenUsed/>
    <w:rsid w:val="004C7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A3A"/>
  </w:style>
  <w:style w:type="table" w:styleId="a8">
    <w:name w:val="Table Grid"/>
    <w:basedOn w:val="a1"/>
    <w:uiPriority w:val="59"/>
    <w:rsid w:val="00A1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manami\My%20Documents\&#29702;&#20107;&#20250;&#12539;&#35413;&#35696;&#21729;&#20250;\&#24441;&#21729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30</TotalTime>
  <Pages>1</Pages>
  <Words>516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yamanami</dc:creator>
  <cp:keywords/>
  <dc:description/>
  <cp:lastModifiedBy>kaikei2</cp:lastModifiedBy>
  <cp:revision>4</cp:revision>
  <cp:lastPrinted>2024-08-28T01:37:00Z</cp:lastPrinted>
  <dcterms:created xsi:type="dcterms:W3CDTF">2024-08-27T03:35:00Z</dcterms:created>
  <dcterms:modified xsi:type="dcterms:W3CDTF">2024-08-28T01:37:00Z</dcterms:modified>
</cp:coreProperties>
</file>